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17" w:rsidRPr="00A6632B" w:rsidRDefault="00C47B17" w:rsidP="00764D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7B17" w:rsidRPr="00A6632B" w:rsidRDefault="00C47B17" w:rsidP="00764D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32B">
        <w:rPr>
          <w:rFonts w:ascii="Times New Roman" w:hAnsi="Times New Roman" w:cs="Times New Roman"/>
          <w:b/>
          <w:bCs/>
          <w:sz w:val="24"/>
          <w:szCs w:val="24"/>
        </w:rPr>
        <w:t>GAZİOSMANPAŞA ÜNİVERSİTESİ YÜZME HAVUZU KURALLARI</w:t>
      </w:r>
    </w:p>
    <w:p w:rsidR="00C47B17" w:rsidRPr="00A6632B" w:rsidRDefault="00C47B17" w:rsidP="00764DC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632B">
        <w:rPr>
          <w:rFonts w:ascii="Times New Roman" w:hAnsi="Times New Roman" w:cs="Times New Roman"/>
          <w:b/>
          <w:bCs/>
          <w:sz w:val="24"/>
          <w:szCs w:val="24"/>
        </w:rPr>
        <w:t>Sağlık;</w:t>
      </w:r>
    </w:p>
    <w:p w:rsidR="00C47B17" w:rsidRPr="00A6632B" w:rsidRDefault="00C47B17" w:rsidP="00764D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632B">
        <w:rPr>
          <w:rFonts w:ascii="Times New Roman" w:hAnsi="Times New Roman" w:cs="Times New Roman"/>
          <w:sz w:val="24"/>
          <w:szCs w:val="24"/>
        </w:rPr>
        <w:t>Havuza girmeden önce duşta yıkanınız.</w:t>
      </w:r>
    </w:p>
    <w:p w:rsidR="00C47B17" w:rsidRPr="00A6632B" w:rsidRDefault="00C47B17" w:rsidP="00764D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632B">
        <w:rPr>
          <w:rFonts w:ascii="Times New Roman" w:hAnsi="Times New Roman" w:cs="Times New Roman"/>
          <w:sz w:val="24"/>
          <w:szCs w:val="24"/>
        </w:rPr>
        <w:t>Yüzme Havuzu deri enfeksiyonu, açık yara ve kesikleri ayrıca suya girmesinde sakınca olan kişiler tarafından kullanılmamalıdır.</w:t>
      </w:r>
    </w:p>
    <w:p w:rsidR="00C47B17" w:rsidRPr="00A6632B" w:rsidRDefault="00C47B17" w:rsidP="00764D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632B">
        <w:rPr>
          <w:rFonts w:ascii="Times New Roman" w:hAnsi="Times New Roman" w:cs="Times New Roman"/>
          <w:sz w:val="24"/>
          <w:szCs w:val="24"/>
        </w:rPr>
        <w:t>Havuza bonesiz,  terliksiz ve havlusuz girilmez.</w:t>
      </w:r>
    </w:p>
    <w:p w:rsidR="00C47B17" w:rsidRPr="00ED7C37" w:rsidRDefault="00C47B17" w:rsidP="00764D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7C37">
        <w:rPr>
          <w:rFonts w:ascii="Times New Roman" w:hAnsi="Times New Roman" w:cs="Times New Roman"/>
          <w:sz w:val="24"/>
          <w:szCs w:val="24"/>
        </w:rPr>
        <w:t>5 Yaşından küçük çocukların (6 yaşından gün almamış) Havuza alınması yasaktır.</w:t>
      </w:r>
    </w:p>
    <w:p w:rsidR="00C47B17" w:rsidRPr="00A6632B" w:rsidRDefault="00C47B17" w:rsidP="00764D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632B">
        <w:rPr>
          <w:rFonts w:ascii="Times New Roman" w:hAnsi="Times New Roman" w:cs="Times New Roman"/>
          <w:color w:val="373737"/>
          <w:sz w:val="24"/>
          <w:szCs w:val="24"/>
          <w:lang w:eastAsia="tr-TR"/>
        </w:rPr>
        <w:t>Fitness Salonunda; havlu, uygun spor kıyafeti ve temiz spor ayakkabısı kullanılmalıdır. Aksi halde kullanıcı fitness salonu ve diğer imkanlardan yararlanamaz.</w:t>
      </w:r>
    </w:p>
    <w:p w:rsidR="00C47B17" w:rsidRPr="00A6632B" w:rsidRDefault="00C47B17" w:rsidP="00764DC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632B">
        <w:rPr>
          <w:rFonts w:ascii="Times New Roman" w:hAnsi="Times New Roman" w:cs="Times New Roman"/>
          <w:color w:val="373737"/>
          <w:sz w:val="24"/>
          <w:szCs w:val="24"/>
          <w:lang w:eastAsia="tr-TR"/>
        </w:rPr>
        <w:t>Mayo ve şort dışında hiçbir giysi ile havuza girilemez.</w:t>
      </w:r>
    </w:p>
    <w:p w:rsidR="00C47B17" w:rsidRPr="00A6632B" w:rsidRDefault="00C47B17" w:rsidP="00071C5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632B">
        <w:rPr>
          <w:rFonts w:ascii="Times New Roman" w:hAnsi="Times New Roman" w:cs="Times New Roman"/>
          <w:b/>
          <w:bCs/>
          <w:sz w:val="24"/>
          <w:szCs w:val="24"/>
        </w:rPr>
        <w:t>Güvenlik;</w:t>
      </w:r>
    </w:p>
    <w:p w:rsidR="00C47B17" w:rsidRPr="00A6632B" w:rsidRDefault="00C47B17" w:rsidP="00071C51">
      <w:pPr>
        <w:pStyle w:val="ListParagraph"/>
        <w:numPr>
          <w:ilvl w:val="0"/>
          <w:numId w:val="2"/>
        </w:numPr>
        <w:ind w:left="450" w:firstLine="0"/>
        <w:rPr>
          <w:sz w:val="24"/>
          <w:szCs w:val="24"/>
        </w:rPr>
      </w:pPr>
      <w:r w:rsidRPr="00A6632B">
        <w:rPr>
          <w:rFonts w:ascii="Times New Roman" w:hAnsi="Times New Roman" w:cs="Times New Roman"/>
          <w:sz w:val="24"/>
          <w:szCs w:val="24"/>
        </w:rPr>
        <w:t>Yüzme bilmeyenlerin havuza girmesi yasaktır.</w:t>
      </w:r>
    </w:p>
    <w:p w:rsidR="00C47B17" w:rsidRPr="00A6632B" w:rsidRDefault="00C47B17" w:rsidP="00071C51">
      <w:pPr>
        <w:pStyle w:val="ListParagraph"/>
        <w:numPr>
          <w:ilvl w:val="0"/>
          <w:numId w:val="2"/>
        </w:numPr>
        <w:ind w:left="450" w:firstLine="0"/>
        <w:rPr>
          <w:sz w:val="24"/>
          <w:szCs w:val="24"/>
        </w:rPr>
      </w:pPr>
      <w:r w:rsidRPr="00A6632B">
        <w:rPr>
          <w:rFonts w:ascii="Times New Roman" w:hAnsi="Times New Roman" w:cs="Times New Roman"/>
          <w:sz w:val="24"/>
          <w:szCs w:val="24"/>
        </w:rPr>
        <w:t>Kullanıcı sadece kendisine ayrılan kulvarda yüzecektir.</w:t>
      </w:r>
    </w:p>
    <w:p w:rsidR="00C47B17" w:rsidRPr="00A6632B" w:rsidRDefault="00C47B17" w:rsidP="0094494B">
      <w:pPr>
        <w:pStyle w:val="ListParagraph"/>
        <w:numPr>
          <w:ilvl w:val="0"/>
          <w:numId w:val="2"/>
        </w:numPr>
        <w:ind w:left="720" w:hanging="270"/>
        <w:rPr>
          <w:sz w:val="24"/>
          <w:szCs w:val="24"/>
        </w:rPr>
      </w:pPr>
      <w:r w:rsidRPr="00A6632B">
        <w:rPr>
          <w:rFonts w:ascii="Times New Roman" w:hAnsi="Times New Roman" w:cs="Times New Roman"/>
          <w:sz w:val="24"/>
          <w:szCs w:val="24"/>
        </w:rPr>
        <w:t>Havuz çevresinde koşmak, itişmek, çevredekileri rahatsız edecek şekilde suya atlamak ve sesli konuşmak yasaktır.</w:t>
      </w:r>
    </w:p>
    <w:p w:rsidR="00C47B17" w:rsidRPr="00A6632B" w:rsidRDefault="00C47B17" w:rsidP="00071C51">
      <w:pPr>
        <w:pStyle w:val="ListParagraph"/>
        <w:numPr>
          <w:ilvl w:val="0"/>
          <w:numId w:val="2"/>
        </w:numPr>
        <w:ind w:left="450" w:firstLine="0"/>
        <w:rPr>
          <w:sz w:val="24"/>
          <w:szCs w:val="24"/>
        </w:rPr>
      </w:pPr>
      <w:r w:rsidRPr="00A6632B">
        <w:rPr>
          <w:rFonts w:ascii="Times New Roman" w:hAnsi="Times New Roman" w:cs="Times New Roman"/>
          <w:sz w:val="24"/>
          <w:szCs w:val="24"/>
        </w:rPr>
        <w:t>Yüz maskesi ve palet sadece özel sualtı çalışmalarında kullanılır.</w:t>
      </w:r>
    </w:p>
    <w:p w:rsidR="00C47B17" w:rsidRPr="00A6632B" w:rsidRDefault="00C47B17" w:rsidP="00071C51">
      <w:pPr>
        <w:pStyle w:val="ListParagraph"/>
        <w:numPr>
          <w:ilvl w:val="0"/>
          <w:numId w:val="2"/>
        </w:numPr>
        <w:ind w:left="450" w:firstLine="0"/>
        <w:rPr>
          <w:sz w:val="24"/>
          <w:szCs w:val="24"/>
        </w:rPr>
      </w:pPr>
      <w:r w:rsidRPr="00A6632B">
        <w:rPr>
          <w:rFonts w:ascii="Times New Roman" w:hAnsi="Times New Roman" w:cs="Times New Roman"/>
          <w:sz w:val="24"/>
          <w:szCs w:val="24"/>
        </w:rPr>
        <w:t>Kullanıcılar Havuza girmeden önce bütün takılarını çıkarmalıdır.</w:t>
      </w:r>
    </w:p>
    <w:p w:rsidR="00C47B17" w:rsidRPr="00A6632B" w:rsidRDefault="00C47B17" w:rsidP="00071C51">
      <w:pPr>
        <w:pStyle w:val="ListParagraph"/>
        <w:numPr>
          <w:ilvl w:val="0"/>
          <w:numId w:val="2"/>
        </w:numPr>
        <w:ind w:left="450" w:firstLine="0"/>
        <w:rPr>
          <w:sz w:val="24"/>
          <w:szCs w:val="24"/>
        </w:rPr>
      </w:pPr>
      <w:r w:rsidRPr="00A6632B">
        <w:rPr>
          <w:rFonts w:ascii="Times New Roman" w:hAnsi="Times New Roman" w:cs="Times New Roman"/>
          <w:sz w:val="24"/>
          <w:szCs w:val="24"/>
        </w:rPr>
        <w:t>Havuza yabancı cisim atılmamalıdır.</w:t>
      </w:r>
    </w:p>
    <w:p w:rsidR="00C47B17" w:rsidRPr="00891B9F" w:rsidRDefault="00C47B17" w:rsidP="00071C51">
      <w:pPr>
        <w:pStyle w:val="ListParagraph"/>
        <w:numPr>
          <w:ilvl w:val="0"/>
          <w:numId w:val="2"/>
        </w:numPr>
        <w:ind w:left="450" w:firstLine="0"/>
        <w:rPr>
          <w:sz w:val="24"/>
          <w:szCs w:val="24"/>
        </w:rPr>
      </w:pPr>
      <w:r w:rsidRPr="00A6632B">
        <w:rPr>
          <w:rFonts w:ascii="Times New Roman" w:hAnsi="Times New Roman" w:cs="Times New Roman"/>
          <w:color w:val="373737"/>
          <w:sz w:val="24"/>
          <w:szCs w:val="24"/>
          <w:lang w:eastAsia="tr-TR"/>
        </w:rPr>
        <w:t xml:space="preserve">Havuz çevresinde </w:t>
      </w:r>
      <w:r>
        <w:rPr>
          <w:rFonts w:ascii="Times New Roman" w:hAnsi="Times New Roman" w:cs="Times New Roman"/>
          <w:color w:val="373737"/>
          <w:sz w:val="24"/>
          <w:szCs w:val="24"/>
          <w:lang w:eastAsia="tr-TR"/>
        </w:rPr>
        <w:t>ve havuzda bulunan</w:t>
      </w:r>
      <w:r w:rsidRPr="00A6632B">
        <w:rPr>
          <w:rFonts w:ascii="Times New Roman" w:hAnsi="Times New Roman" w:cs="Times New Roman"/>
          <w:color w:val="373737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color w:val="373737"/>
          <w:sz w:val="24"/>
          <w:szCs w:val="24"/>
          <w:lang w:eastAsia="tr-TR"/>
        </w:rPr>
        <w:t xml:space="preserve">öğrenci ve </w:t>
      </w:r>
      <w:r w:rsidRPr="00A6632B">
        <w:rPr>
          <w:rFonts w:ascii="Times New Roman" w:hAnsi="Times New Roman" w:cs="Times New Roman"/>
          <w:color w:val="373737"/>
          <w:sz w:val="24"/>
          <w:szCs w:val="24"/>
          <w:lang w:eastAsia="tr-TR"/>
        </w:rPr>
        <w:t xml:space="preserve">çocukların sorumluluğu velilerine </w:t>
      </w:r>
      <w:r>
        <w:rPr>
          <w:rFonts w:ascii="Times New Roman" w:hAnsi="Times New Roman" w:cs="Times New Roman"/>
          <w:color w:val="373737"/>
          <w:sz w:val="24"/>
          <w:szCs w:val="24"/>
          <w:lang w:eastAsia="tr-TR"/>
        </w:rPr>
        <w:t xml:space="preserve"> </w:t>
      </w:r>
    </w:p>
    <w:p w:rsidR="00C47B17" w:rsidRPr="00A6632B" w:rsidRDefault="00C47B17" w:rsidP="00891B9F">
      <w:pPr>
        <w:pStyle w:val="ListParagraph"/>
        <w:ind w:left="450"/>
        <w:rPr>
          <w:sz w:val="24"/>
          <w:szCs w:val="24"/>
        </w:rPr>
      </w:pPr>
      <w:r>
        <w:rPr>
          <w:rFonts w:ascii="Times New Roman" w:hAnsi="Times New Roman" w:cs="Times New Roman"/>
          <w:color w:val="373737"/>
          <w:sz w:val="24"/>
          <w:szCs w:val="24"/>
          <w:lang w:eastAsia="tr-TR"/>
        </w:rPr>
        <w:t xml:space="preserve">    </w:t>
      </w:r>
      <w:r w:rsidRPr="00A6632B">
        <w:rPr>
          <w:rFonts w:ascii="Times New Roman" w:hAnsi="Times New Roman" w:cs="Times New Roman"/>
          <w:color w:val="373737"/>
          <w:sz w:val="24"/>
          <w:szCs w:val="24"/>
          <w:lang w:eastAsia="tr-TR"/>
        </w:rPr>
        <w:t xml:space="preserve">veya </w:t>
      </w:r>
      <w:r>
        <w:rPr>
          <w:rFonts w:ascii="Times New Roman" w:hAnsi="Times New Roman" w:cs="Times New Roman"/>
          <w:color w:val="373737"/>
          <w:sz w:val="24"/>
          <w:szCs w:val="24"/>
          <w:lang w:eastAsia="tr-TR"/>
        </w:rPr>
        <w:t>çalıştırıcılarına</w:t>
      </w:r>
      <w:r w:rsidRPr="00A6632B">
        <w:rPr>
          <w:rFonts w:ascii="Times New Roman" w:hAnsi="Times New Roman" w:cs="Times New Roman"/>
          <w:color w:val="373737"/>
          <w:sz w:val="24"/>
          <w:szCs w:val="24"/>
          <w:lang w:eastAsia="tr-TR"/>
        </w:rPr>
        <w:t xml:space="preserve"> aittir.</w:t>
      </w:r>
    </w:p>
    <w:p w:rsidR="00C47B17" w:rsidRPr="00ED7C37" w:rsidRDefault="00C47B17" w:rsidP="00517CCD">
      <w:pPr>
        <w:pStyle w:val="ListParagraph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D7C37">
        <w:rPr>
          <w:rFonts w:ascii="Times New Roman" w:hAnsi="Times New Roman" w:cs="Times New Roman"/>
          <w:sz w:val="24"/>
          <w:szCs w:val="24"/>
        </w:rPr>
        <w:t>12 yaşından küçük çocukların (13 yaşından gün almamış) yetişkin bir üye, velisi veya çalıştırışı olmadan havuza alınması yasaktır.</w:t>
      </w:r>
    </w:p>
    <w:p w:rsidR="00C47B17" w:rsidRPr="00ED7C37" w:rsidRDefault="00C47B17" w:rsidP="00517CCD">
      <w:pPr>
        <w:pStyle w:val="ListParagraph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D7C37">
        <w:rPr>
          <w:rFonts w:ascii="Times New Roman" w:hAnsi="Times New Roman" w:cs="Times New Roman"/>
          <w:sz w:val="24"/>
          <w:szCs w:val="24"/>
        </w:rPr>
        <w:t>12 yaşından küçük çocukların (13 yaşından gün almamış) büyük havuza girmesi yasaktır. Yetişkin bir üye, velisi veya çalıştırışı gözetiminde girebilir.</w:t>
      </w:r>
    </w:p>
    <w:p w:rsidR="00C47B17" w:rsidRPr="00517CCD" w:rsidRDefault="00C47B17" w:rsidP="00517CCD">
      <w:pPr>
        <w:pStyle w:val="ListParagraph"/>
        <w:numPr>
          <w:ilvl w:val="0"/>
          <w:numId w:val="2"/>
        </w:numPr>
        <w:tabs>
          <w:tab w:val="left" w:pos="450"/>
        </w:tabs>
        <w:ind w:left="709" w:hanging="425"/>
        <w:rPr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373737"/>
          <w:sz w:val="24"/>
          <w:szCs w:val="24"/>
          <w:lang w:eastAsia="tr-TR"/>
        </w:rPr>
        <w:t>Alkollü şekilde havuza girilmez.</w:t>
      </w:r>
    </w:p>
    <w:p w:rsidR="00C47B17" w:rsidRPr="007E152C" w:rsidRDefault="00C47B17" w:rsidP="00071C51">
      <w:pPr>
        <w:pStyle w:val="Default"/>
        <w:ind w:left="90"/>
        <w:rPr>
          <w:rFonts w:ascii="Times New Roman" w:hAnsi="Times New Roman" w:cs="Times New Roman"/>
          <w:b/>
          <w:bCs/>
        </w:rPr>
      </w:pPr>
      <w:r w:rsidRPr="007E152C">
        <w:rPr>
          <w:rFonts w:ascii="Times New Roman" w:hAnsi="Times New Roman" w:cs="Times New Roman"/>
          <w:b/>
          <w:bCs/>
        </w:rPr>
        <w:t>Genel;</w:t>
      </w:r>
    </w:p>
    <w:p w:rsidR="00C47B17" w:rsidRPr="007E152C" w:rsidRDefault="00C47B17" w:rsidP="0094494B">
      <w:pPr>
        <w:pStyle w:val="Default"/>
        <w:numPr>
          <w:ilvl w:val="0"/>
          <w:numId w:val="6"/>
        </w:numPr>
        <w:ind w:left="540" w:hanging="90"/>
        <w:rPr>
          <w:rFonts w:ascii="Times New Roman" w:hAnsi="Times New Roman" w:cs="Times New Roman"/>
        </w:rPr>
      </w:pPr>
      <w:r w:rsidRPr="007E152C">
        <w:rPr>
          <w:rFonts w:ascii="Times New Roman" w:hAnsi="Times New Roman" w:cs="Times New Roman"/>
        </w:rPr>
        <w:t>Havuz  Pazartesi hariç diğer günler  saat: 08.15   ile 21.oo saatleri arasında  yüzmeye açıktır.</w:t>
      </w:r>
    </w:p>
    <w:p w:rsidR="00C47B17" w:rsidRPr="007E152C" w:rsidRDefault="00C47B17" w:rsidP="00343267">
      <w:pPr>
        <w:pStyle w:val="Default"/>
        <w:numPr>
          <w:ilvl w:val="0"/>
          <w:numId w:val="6"/>
        </w:numPr>
        <w:tabs>
          <w:tab w:val="left" w:pos="360"/>
          <w:tab w:val="left" w:pos="450"/>
        </w:tabs>
        <w:ind w:left="720" w:hanging="270"/>
        <w:rPr>
          <w:rFonts w:ascii="Times New Roman" w:hAnsi="Times New Roman" w:cs="Times New Roman"/>
        </w:rPr>
      </w:pPr>
      <w:r w:rsidRPr="007E152C">
        <w:rPr>
          <w:rFonts w:ascii="Times New Roman" w:hAnsi="Times New Roman" w:cs="Times New Roman"/>
        </w:rPr>
        <w:t>Büyük havuz derinliği 2.20 cm. küçük havuz derinliği 1.40 cm. dir.</w:t>
      </w:r>
    </w:p>
    <w:p w:rsidR="00C47B17" w:rsidRPr="007E152C" w:rsidRDefault="00C47B17" w:rsidP="0094494B">
      <w:pPr>
        <w:pStyle w:val="Default"/>
        <w:numPr>
          <w:ilvl w:val="0"/>
          <w:numId w:val="6"/>
        </w:numPr>
        <w:ind w:left="540" w:hanging="90"/>
        <w:rPr>
          <w:rFonts w:ascii="Times New Roman" w:hAnsi="Times New Roman" w:cs="Times New Roman"/>
        </w:rPr>
      </w:pPr>
      <w:r w:rsidRPr="007E152C">
        <w:rPr>
          <w:rFonts w:ascii="Times New Roman" w:hAnsi="Times New Roman" w:cs="Times New Roman"/>
        </w:rPr>
        <w:t>Seyirciler Havuz çevresine inemezler</w:t>
      </w:r>
    </w:p>
    <w:p w:rsidR="00C47B17" w:rsidRPr="007E152C" w:rsidRDefault="00C47B17" w:rsidP="0094494B">
      <w:pPr>
        <w:pStyle w:val="Default"/>
        <w:numPr>
          <w:ilvl w:val="0"/>
          <w:numId w:val="6"/>
        </w:numPr>
        <w:ind w:left="540" w:hanging="90"/>
        <w:rPr>
          <w:rFonts w:ascii="Times New Roman" w:hAnsi="Times New Roman" w:cs="Times New Roman"/>
        </w:rPr>
      </w:pPr>
      <w:r w:rsidRPr="007E152C">
        <w:rPr>
          <w:rFonts w:ascii="Times New Roman" w:hAnsi="Times New Roman" w:cs="Times New Roman"/>
        </w:rPr>
        <w:t>Dışarıda giyilen ayakkabı ile havuz çevresine girilemez.</w:t>
      </w:r>
    </w:p>
    <w:p w:rsidR="00C47B17" w:rsidRPr="007E152C" w:rsidRDefault="00C47B17" w:rsidP="0094494B">
      <w:pPr>
        <w:pStyle w:val="Default"/>
        <w:numPr>
          <w:ilvl w:val="0"/>
          <w:numId w:val="6"/>
        </w:numPr>
        <w:ind w:left="540" w:hanging="90"/>
        <w:rPr>
          <w:rFonts w:ascii="Times New Roman" w:hAnsi="Times New Roman" w:cs="Times New Roman"/>
        </w:rPr>
      </w:pPr>
      <w:r w:rsidRPr="007E152C">
        <w:rPr>
          <w:rFonts w:ascii="Times New Roman" w:hAnsi="Times New Roman" w:cs="Times New Roman"/>
        </w:rPr>
        <w:t>Kullanıcılar mayo ile havuz çevresinden tribüne ve dışarı çıkamazlar.</w:t>
      </w:r>
    </w:p>
    <w:p w:rsidR="00C47B17" w:rsidRPr="007E152C" w:rsidRDefault="00C47B17" w:rsidP="00EC48F9">
      <w:pPr>
        <w:pStyle w:val="Default"/>
        <w:numPr>
          <w:ilvl w:val="0"/>
          <w:numId w:val="6"/>
        </w:numPr>
        <w:ind w:left="540" w:hanging="90"/>
        <w:rPr>
          <w:rFonts w:ascii="Times New Roman" w:hAnsi="Times New Roman" w:cs="Times New Roman"/>
        </w:rPr>
      </w:pPr>
      <w:r w:rsidRPr="007E152C">
        <w:rPr>
          <w:rFonts w:ascii="Times New Roman" w:hAnsi="Times New Roman" w:cs="Times New Roman"/>
        </w:rPr>
        <w:t>Günlük giysiler ve benzeri eşyalar  havuz çevresinde  bulundurulamaz.</w:t>
      </w:r>
    </w:p>
    <w:p w:rsidR="00C47B17" w:rsidRPr="007E152C" w:rsidRDefault="00C47B17" w:rsidP="0094494B">
      <w:pPr>
        <w:pStyle w:val="Default"/>
        <w:numPr>
          <w:ilvl w:val="0"/>
          <w:numId w:val="6"/>
        </w:numPr>
        <w:ind w:left="720" w:hanging="270"/>
        <w:rPr>
          <w:rFonts w:ascii="Times New Roman" w:hAnsi="Times New Roman" w:cs="Times New Roman"/>
        </w:rPr>
      </w:pPr>
      <w:r w:rsidRPr="007E152C">
        <w:rPr>
          <w:rFonts w:ascii="Times New Roman" w:hAnsi="Times New Roman" w:cs="Times New Roman"/>
        </w:rPr>
        <w:t>Havuzdan faydalanacak olan kişiler programda kendilerine ayrılan saatlerde havuzu kullanmak zorundadırlar.</w:t>
      </w:r>
    </w:p>
    <w:p w:rsidR="00C47B17" w:rsidRPr="007E152C" w:rsidRDefault="00C47B17" w:rsidP="0094494B">
      <w:pPr>
        <w:pStyle w:val="Default"/>
        <w:numPr>
          <w:ilvl w:val="0"/>
          <w:numId w:val="6"/>
        </w:numPr>
        <w:ind w:left="540" w:hanging="90"/>
        <w:rPr>
          <w:rFonts w:ascii="Times New Roman" w:hAnsi="Times New Roman" w:cs="Times New Roman"/>
        </w:rPr>
      </w:pPr>
      <w:r w:rsidRPr="007E152C">
        <w:rPr>
          <w:rFonts w:ascii="Times New Roman" w:hAnsi="Times New Roman" w:cs="Times New Roman"/>
        </w:rPr>
        <w:t>Kullanıcılar görevli kişilerin uyarılarına uymak zorundadırlar.</w:t>
      </w:r>
    </w:p>
    <w:p w:rsidR="00C47B17" w:rsidRPr="007E152C" w:rsidRDefault="00C47B17" w:rsidP="007C5228">
      <w:pPr>
        <w:pStyle w:val="Default"/>
        <w:rPr>
          <w:rFonts w:ascii="Times New Roman" w:hAnsi="Times New Roman" w:cs="Times New Roman"/>
        </w:rPr>
      </w:pPr>
    </w:p>
    <w:p w:rsidR="00C47B17" w:rsidRPr="007E152C" w:rsidRDefault="00C47B17" w:rsidP="007C5228">
      <w:pPr>
        <w:pStyle w:val="Default"/>
        <w:rPr>
          <w:rFonts w:ascii="Times New Roman" w:hAnsi="Times New Roman" w:cs="Times New Roman"/>
        </w:rPr>
      </w:pPr>
    </w:p>
    <w:p w:rsidR="00C47B17" w:rsidRPr="007E152C" w:rsidRDefault="00C47B17" w:rsidP="007C5228">
      <w:pPr>
        <w:pStyle w:val="Default"/>
        <w:rPr>
          <w:rFonts w:ascii="Times New Roman" w:hAnsi="Times New Roman" w:cs="Times New Roman"/>
        </w:rPr>
      </w:pPr>
    </w:p>
    <w:p w:rsidR="00C47B17" w:rsidRPr="007E152C" w:rsidRDefault="00C47B17" w:rsidP="007C5228">
      <w:pPr>
        <w:pStyle w:val="Default"/>
        <w:rPr>
          <w:rFonts w:ascii="Times New Roman" w:hAnsi="Times New Roman" w:cs="Times New Roman"/>
        </w:rPr>
      </w:pPr>
    </w:p>
    <w:p w:rsidR="00C47B17" w:rsidRPr="007E152C" w:rsidRDefault="00C47B17" w:rsidP="007C5228">
      <w:pPr>
        <w:pStyle w:val="Default"/>
        <w:rPr>
          <w:rFonts w:ascii="Times New Roman" w:hAnsi="Times New Roman" w:cs="Times New Roman"/>
        </w:rPr>
      </w:pPr>
    </w:p>
    <w:p w:rsidR="00C47B17" w:rsidRPr="007E152C" w:rsidRDefault="00C47B17" w:rsidP="007C5228">
      <w:pPr>
        <w:pStyle w:val="Default"/>
        <w:rPr>
          <w:rFonts w:ascii="Times New Roman" w:hAnsi="Times New Roman" w:cs="Times New Roman"/>
        </w:rPr>
      </w:pPr>
    </w:p>
    <w:p w:rsidR="00C47B17" w:rsidRPr="007E152C" w:rsidRDefault="00C47B17" w:rsidP="007C5228">
      <w:pPr>
        <w:pStyle w:val="Default"/>
        <w:rPr>
          <w:rFonts w:ascii="Times New Roman" w:hAnsi="Times New Roman" w:cs="Times New Roman"/>
        </w:rPr>
      </w:pPr>
    </w:p>
    <w:p w:rsidR="00C47B17" w:rsidRPr="007E152C" w:rsidRDefault="00C47B17" w:rsidP="007C5228">
      <w:pPr>
        <w:pStyle w:val="Default"/>
        <w:rPr>
          <w:rFonts w:ascii="Times New Roman" w:hAnsi="Times New Roman" w:cs="Times New Roman"/>
        </w:rPr>
      </w:pPr>
    </w:p>
    <w:p w:rsidR="00C47B17" w:rsidRPr="007E152C" w:rsidRDefault="00C47B17" w:rsidP="001C466D">
      <w:pPr>
        <w:pStyle w:val="Default"/>
        <w:numPr>
          <w:ilvl w:val="0"/>
          <w:numId w:val="6"/>
        </w:numPr>
        <w:ind w:left="360" w:firstLine="90"/>
        <w:rPr>
          <w:rFonts w:ascii="Times New Roman" w:hAnsi="Times New Roman" w:cs="Times New Roman"/>
        </w:rPr>
      </w:pPr>
      <w:r w:rsidRPr="007E152C">
        <w:rPr>
          <w:rFonts w:ascii="Times New Roman" w:hAnsi="Times New Roman" w:cs="Times New Roman"/>
        </w:rPr>
        <w:t>Kayıp, çalıntı ve her türlü kaza halinde, Gaziosmanpaşa Üniversitesi sorumlu değildir.</w:t>
      </w:r>
    </w:p>
    <w:p w:rsidR="00C47B17" w:rsidRPr="007E152C" w:rsidRDefault="00C47B17" w:rsidP="0094494B">
      <w:pPr>
        <w:pStyle w:val="Default"/>
        <w:rPr>
          <w:rFonts w:ascii="Times New Roman" w:hAnsi="Times New Roman" w:cs="Times New Roman"/>
          <w:color w:val="373737"/>
          <w:lang w:eastAsia="tr-TR"/>
        </w:rPr>
      </w:pPr>
      <w:r w:rsidRPr="007E152C">
        <w:rPr>
          <w:rFonts w:ascii="Times New Roman" w:hAnsi="Times New Roman" w:cs="Times New Roman"/>
          <w:color w:val="373737"/>
          <w:lang w:eastAsia="tr-TR"/>
        </w:rPr>
        <w:t xml:space="preserve">      10.Deniz malzemelerinin (deniz topu, deniz yatağı, can simidi vb.) havuza sokulması       </w:t>
      </w:r>
    </w:p>
    <w:p w:rsidR="00C47B17" w:rsidRPr="007E152C" w:rsidRDefault="00C47B17" w:rsidP="007C5228">
      <w:pPr>
        <w:pStyle w:val="Default"/>
        <w:rPr>
          <w:rFonts w:ascii="Times New Roman" w:hAnsi="Times New Roman" w:cs="Times New Roman"/>
        </w:rPr>
      </w:pPr>
      <w:r w:rsidRPr="007E152C">
        <w:rPr>
          <w:rFonts w:ascii="Times New Roman" w:hAnsi="Times New Roman" w:cs="Times New Roman"/>
          <w:color w:val="373737"/>
          <w:lang w:eastAsia="tr-TR"/>
        </w:rPr>
        <w:t xml:space="preserve">           yasaktır.</w:t>
      </w:r>
    </w:p>
    <w:p w:rsidR="00C47B17" w:rsidRPr="007E152C" w:rsidRDefault="00C47B17" w:rsidP="007C5228">
      <w:pPr>
        <w:pStyle w:val="Default"/>
        <w:rPr>
          <w:rFonts w:ascii="Times New Roman" w:hAnsi="Times New Roman" w:cs="Times New Roman"/>
          <w:color w:val="373737"/>
          <w:lang w:eastAsia="tr-TR"/>
        </w:rPr>
      </w:pPr>
      <w:r w:rsidRPr="007E152C">
        <w:rPr>
          <w:rFonts w:ascii="Times New Roman" w:hAnsi="Times New Roman" w:cs="Times New Roman"/>
          <w:color w:val="373737"/>
          <w:lang w:eastAsia="tr-TR"/>
        </w:rPr>
        <w:t xml:space="preserve">      11.Kullanıcının Tesis içerisinde görevlilere karşı gelme, diğer kullanıcılarla tartışma, fiili  </w:t>
      </w:r>
    </w:p>
    <w:p w:rsidR="00C47B17" w:rsidRPr="007E152C" w:rsidRDefault="00C47B17" w:rsidP="0095119C">
      <w:pPr>
        <w:pStyle w:val="Default"/>
        <w:ind w:left="450"/>
        <w:rPr>
          <w:rFonts w:ascii="Times New Roman" w:hAnsi="Times New Roman" w:cs="Times New Roman"/>
          <w:color w:val="373737"/>
          <w:lang w:eastAsia="tr-TR"/>
        </w:rPr>
      </w:pPr>
      <w:r w:rsidRPr="007E152C">
        <w:rPr>
          <w:rFonts w:ascii="Times New Roman" w:hAnsi="Times New Roman" w:cs="Times New Roman"/>
          <w:color w:val="373737"/>
          <w:lang w:eastAsia="tr-TR"/>
        </w:rPr>
        <w:t xml:space="preserve">    ya da sözlü saldırı ve/veya şiddet içeren davranışlarda bulunması halinde sözleşmesi   </w:t>
      </w:r>
    </w:p>
    <w:p w:rsidR="00C47B17" w:rsidRPr="007E152C" w:rsidRDefault="00C47B17" w:rsidP="0095119C">
      <w:pPr>
        <w:pStyle w:val="Default"/>
        <w:ind w:left="450"/>
        <w:rPr>
          <w:rFonts w:ascii="Times New Roman" w:hAnsi="Times New Roman" w:cs="Times New Roman"/>
          <w:color w:val="373737"/>
          <w:lang w:eastAsia="tr-TR"/>
        </w:rPr>
      </w:pPr>
      <w:r w:rsidRPr="007E152C">
        <w:rPr>
          <w:rFonts w:ascii="Times New Roman" w:hAnsi="Times New Roman" w:cs="Times New Roman"/>
          <w:color w:val="373737"/>
          <w:lang w:eastAsia="tr-TR"/>
        </w:rPr>
        <w:t xml:space="preserve">    tek taraflı olarak sonlandırılır havuzu ve diğer imkanları kullanamaz.</w:t>
      </w:r>
    </w:p>
    <w:p w:rsidR="00C47B17" w:rsidRPr="007E152C" w:rsidRDefault="00C47B17" w:rsidP="00812C15">
      <w:pPr>
        <w:pStyle w:val="Default"/>
        <w:rPr>
          <w:rFonts w:ascii="Times New Roman" w:hAnsi="Times New Roman" w:cs="Times New Roman"/>
          <w:color w:val="373737"/>
          <w:lang w:eastAsia="tr-TR"/>
        </w:rPr>
      </w:pPr>
      <w:r w:rsidRPr="007E152C">
        <w:rPr>
          <w:rFonts w:ascii="Times New Roman" w:hAnsi="Times New Roman" w:cs="Times New Roman"/>
          <w:color w:val="373737"/>
          <w:lang w:eastAsia="tr-TR"/>
        </w:rPr>
        <w:t xml:space="preserve">      12. Soyunma odasında yer alan dolapların kullanımı sadece kişinin seansı boyuncadır.  </w:t>
      </w:r>
    </w:p>
    <w:p w:rsidR="00C47B17" w:rsidRPr="007E152C" w:rsidRDefault="00C47B17" w:rsidP="007C5228">
      <w:pPr>
        <w:pStyle w:val="Default"/>
        <w:rPr>
          <w:rFonts w:ascii="Times New Roman" w:hAnsi="Times New Roman" w:cs="Times New Roman"/>
          <w:color w:val="373737"/>
          <w:lang w:eastAsia="tr-TR"/>
        </w:rPr>
      </w:pPr>
      <w:r w:rsidRPr="007E152C">
        <w:rPr>
          <w:rFonts w:ascii="Times New Roman" w:hAnsi="Times New Roman" w:cs="Times New Roman"/>
          <w:color w:val="373737"/>
          <w:lang w:eastAsia="tr-TR"/>
        </w:rPr>
        <w:t xml:space="preserve">      13. Kayıt cihazları ile fotoğraf ve video çekmek yasaktır.</w:t>
      </w:r>
    </w:p>
    <w:p w:rsidR="00C47B17" w:rsidRPr="007E152C" w:rsidRDefault="00C47B17" w:rsidP="007C5228">
      <w:pPr>
        <w:pStyle w:val="Default"/>
        <w:rPr>
          <w:rFonts w:ascii="Times New Roman" w:hAnsi="Times New Roman" w:cs="Times New Roman"/>
        </w:rPr>
      </w:pPr>
      <w:r w:rsidRPr="007E152C">
        <w:rPr>
          <w:rFonts w:ascii="Times New Roman" w:hAnsi="Times New Roman" w:cs="Times New Roman"/>
          <w:color w:val="373737"/>
          <w:lang w:eastAsia="tr-TR"/>
        </w:rPr>
        <w:t xml:space="preserve">      14.</w:t>
      </w:r>
      <w:r w:rsidRPr="007E152C">
        <w:rPr>
          <w:rFonts w:ascii="Times New Roman" w:hAnsi="Times New Roman" w:cs="Times New Roman"/>
          <w:color w:val="454545"/>
        </w:rPr>
        <w:t xml:space="preserve"> Havuz bölgesine evcil hayvan getirilmesi yasaktır.</w:t>
      </w:r>
    </w:p>
    <w:p w:rsidR="00C47B17" w:rsidRPr="007E152C" w:rsidRDefault="00C47B17" w:rsidP="00111EB9">
      <w:pPr>
        <w:pStyle w:val="NormalWeb"/>
        <w:shd w:val="clear" w:color="auto" w:fill="FAFAF9"/>
        <w:spacing w:before="0" w:beforeAutospacing="0" w:after="0" w:afterAutospacing="0"/>
        <w:rPr>
          <w:color w:val="222222"/>
        </w:rPr>
      </w:pPr>
      <w:r w:rsidRPr="007E152C">
        <w:rPr>
          <w:rFonts w:ascii="Arial" w:hAnsi="Arial" w:cs="Arial"/>
          <w:color w:val="222222"/>
          <w:bdr w:val="none" w:sz="0" w:space="0" w:color="auto" w:frame="1"/>
        </w:rPr>
        <w:t xml:space="preserve">     </w:t>
      </w:r>
      <w:r w:rsidRPr="007E152C">
        <w:rPr>
          <w:color w:val="222222"/>
          <w:bdr w:val="none" w:sz="0" w:space="0" w:color="auto" w:frame="1"/>
        </w:rPr>
        <w:t>15.</w:t>
      </w:r>
      <w:r w:rsidRPr="007E152C">
        <w:rPr>
          <w:color w:val="222222"/>
        </w:rPr>
        <w:t xml:space="preserve"> Havuz eğitim/öğretim ve spor maksadıyla kullanılır. Yarışma ve faaliyetler dışında  </w:t>
      </w:r>
    </w:p>
    <w:p w:rsidR="00C47B17" w:rsidRPr="007E152C" w:rsidRDefault="00C47B17" w:rsidP="00111EB9">
      <w:pPr>
        <w:pStyle w:val="NormalWeb"/>
        <w:shd w:val="clear" w:color="auto" w:fill="FAFAF9"/>
        <w:spacing w:before="0" w:beforeAutospacing="0" w:after="0" w:afterAutospacing="0"/>
        <w:rPr>
          <w:color w:val="222222"/>
        </w:rPr>
      </w:pPr>
      <w:r w:rsidRPr="007E152C">
        <w:rPr>
          <w:color w:val="222222"/>
        </w:rPr>
        <w:t xml:space="preserve">            seyirci maksatlı giriş yapılmaz.</w:t>
      </w:r>
    </w:p>
    <w:p w:rsidR="00C47B17" w:rsidRPr="007E152C" w:rsidRDefault="00C47B17" w:rsidP="00111EB9">
      <w:pPr>
        <w:pStyle w:val="NormalWeb"/>
        <w:shd w:val="clear" w:color="auto" w:fill="FAFAF9"/>
        <w:spacing w:before="0" w:beforeAutospacing="0" w:after="0" w:afterAutospacing="0"/>
        <w:rPr>
          <w:color w:val="222222"/>
        </w:rPr>
      </w:pPr>
      <w:r w:rsidRPr="007E152C">
        <w:rPr>
          <w:color w:val="222222"/>
        </w:rPr>
        <w:t xml:space="preserve">      16. Yüzme havuzundan faydalanmak isteyenler kendi malzemelerini getirirler,  havuz   </w:t>
      </w:r>
    </w:p>
    <w:p w:rsidR="00C47B17" w:rsidRPr="007E152C" w:rsidRDefault="00C47B17" w:rsidP="007C5228">
      <w:pPr>
        <w:pStyle w:val="NormalWeb"/>
        <w:shd w:val="clear" w:color="auto" w:fill="FAFAF9"/>
        <w:spacing w:before="0" w:beforeAutospacing="0" w:after="0" w:afterAutospacing="0"/>
        <w:rPr>
          <w:color w:val="222222"/>
        </w:rPr>
      </w:pPr>
      <w:r w:rsidRPr="007E152C">
        <w:rPr>
          <w:color w:val="222222"/>
        </w:rPr>
        <w:t xml:space="preserve">            personelinden malzeme talebinde bulunulmaz.</w:t>
      </w:r>
    </w:p>
    <w:p w:rsidR="00C47B17" w:rsidRPr="007E152C" w:rsidRDefault="00C47B17" w:rsidP="007C5228">
      <w:pPr>
        <w:pStyle w:val="NormalWeb"/>
        <w:shd w:val="clear" w:color="auto" w:fill="FAFAF9"/>
        <w:spacing w:before="0" w:beforeAutospacing="0" w:after="0" w:afterAutospacing="0"/>
        <w:rPr>
          <w:color w:val="222222"/>
        </w:rPr>
      </w:pPr>
      <w:r w:rsidRPr="007E152C">
        <w:rPr>
          <w:color w:val="222222"/>
        </w:rPr>
        <w:t xml:space="preserve">      17. Kötü kullanımdan dolayı meydana gelen hasar ve ziyan ilgilisi tarafından karşılanır.       </w:t>
      </w:r>
    </w:p>
    <w:p w:rsidR="00C47B17" w:rsidRPr="007E152C" w:rsidRDefault="00C47B17" w:rsidP="007C5228">
      <w:pPr>
        <w:pStyle w:val="NormalWeb"/>
        <w:shd w:val="clear" w:color="auto" w:fill="FAFAF9"/>
        <w:spacing w:before="0" w:beforeAutospacing="0" w:after="0" w:afterAutospacing="0"/>
        <w:rPr>
          <w:color w:val="222222"/>
        </w:rPr>
      </w:pPr>
      <w:r w:rsidRPr="007E152C">
        <w:rPr>
          <w:color w:val="222222"/>
        </w:rPr>
        <w:t xml:space="preserve">      18. </w:t>
      </w:r>
      <w:r w:rsidRPr="007E152C">
        <w:t xml:space="preserve">Egzersiz Salonu, Sauna, buhar odası ve Havuz içerisinde su haricinde gıda ve içecek  </w:t>
      </w:r>
    </w:p>
    <w:p w:rsidR="00C47B17" w:rsidRPr="007E152C" w:rsidRDefault="00C47B17" w:rsidP="004A1420">
      <w:pPr>
        <w:pStyle w:val="NormalWeb"/>
        <w:shd w:val="clear" w:color="auto" w:fill="FAFAF9"/>
        <w:tabs>
          <w:tab w:val="left" w:pos="270"/>
          <w:tab w:val="left" w:pos="900"/>
        </w:tabs>
        <w:spacing w:before="0" w:beforeAutospacing="0" w:after="0" w:afterAutospacing="0"/>
        <w:ind w:left="450" w:hanging="450"/>
      </w:pPr>
      <w:r w:rsidRPr="007E152C">
        <w:t xml:space="preserve">            Tüketilmesi yasaktır.</w:t>
      </w:r>
    </w:p>
    <w:p w:rsidR="00C47B17" w:rsidRPr="007E152C" w:rsidRDefault="00C47B17" w:rsidP="00BC17E5">
      <w:pPr>
        <w:pStyle w:val="NormalWeb"/>
        <w:shd w:val="clear" w:color="auto" w:fill="FAFAF9"/>
        <w:spacing w:before="0" w:beforeAutospacing="0" w:after="0" w:afterAutospacing="0"/>
        <w:rPr>
          <w:color w:val="454545"/>
        </w:rPr>
      </w:pPr>
      <w:r w:rsidRPr="007E152C">
        <w:t xml:space="preserve">      19. </w:t>
      </w:r>
      <w:r w:rsidRPr="007E152C">
        <w:rPr>
          <w:color w:val="222222"/>
          <w:bdr w:val="none" w:sz="0" w:space="0" w:color="auto" w:frame="1"/>
        </w:rPr>
        <w:t>Kişiler kendi can güvenliklerinden sorumludur.</w:t>
      </w:r>
    </w:p>
    <w:p w:rsidR="00C47B17" w:rsidRPr="007E152C" w:rsidRDefault="00C47B17" w:rsidP="001862E3">
      <w:p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152C">
        <w:rPr>
          <w:rFonts w:ascii="Times New Roman" w:hAnsi="Times New Roman" w:cs="Times New Roman"/>
          <w:sz w:val="24"/>
          <w:szCs w:val="24"/>
        </w:rPr>
        <w:t xml:space="preserve"> 20.</w:t>
      </w:r>
      <w:r w:rsidRPr="007E152C">
        <w:rPr>
          <w:rFonts w:ascii="Times New Roman" w:hAnsi="Times New Roman" w:cs="Times New Roman"/>
          <w:color w:val="222222"/>
          <w:bdr w:val="none" w:sz="0" w:space="0" w:color="auto" w:frame="1"/>
        </w:rPr>
        <w:t xml:space="preserve"> Aileler kendi çocuklarının güvenliklerinden sorumludur.</w:t>
      </w:r>
      <w:r w:rsidRPr="007E15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7B17" w:rsidRPr="007E152C" w:rsidRDefault="00C47B17" w:rsidP="00BE169D">
      <w:pPr>
        <w:pStyle w:val="Default"/>
        <w:rPr>
          <w:rFonts w:ascii="Times New Roman" w:hAnsi="Times New Roman" w:cs="Times New Roman"/>
          <w:b/>
          <w:bCs/>
        </w:rPr>
      </w:pPr>
    </w:p>
    <w:p w:rsidR="00C47B17" w:rsidRPr="00A6632B" w:rsidRDefault="00C47B17" w:rsidP="00A97F67">
      <w:pPr>
        <w:pStyle w:val="Default"/>
        <w:ind w:left="360"/>
        <w:rPr>
          <w:rFonts w:ascii="Times New Roman" w:hAnsi="Times New Roman" w:cs="Times New Roman"/>
        </w:rPr>
      </w:pPr>
      <w:r w:rsidRPr="007E152C">
        <w:rPr>
          <w:rFonts w:ascii="Times New Roman" w:hAnsi="Times New Roman" w:cs="Times New Roman"/>
          <w:b/>
          <w:bCs/>
        </w:rPr>
        <w:t>GAZİOSMANPAŞA ÜNİVERSİTESİ HAVUZ KURALLARI TÜM KULLANICILARIN GÜVENLİK VE RAHATI İÇİN HAZIRLANMIŞTIR</w:t>
      </w:r>
    </w:p>
    <w:p w:rsidR="00C47B17" w:rsidRPr="00A6632B" w:rsidRDefault="00C47B17" w:rsidP="001D5B00">
      <w:pPr>
        <w:pStyle w:val="Default"/>
        <w:ind w:left="360"/>
        <w:rPr>
          <w:rFonts w:ascii="Times New Roman" w:hAnsi="Times New Roman" w:cs="Times New Roman"/>
        </w:rPr>
      </w:pPr>
    </w:p>
    <w:p w:rsidR="00C47B17" w:rsidRPr="00A6632B" w:rsidRDefault="00C47B17" w:rsidP="001D5B00">
      <w:pPr>
        <w:pStyle w:val="Default"/>
        <w:ind w:left="360"/>
        <w:rPr>
          <w:rFonts w:ascii="Times New Roman" w:hAnsi="Times New Roman" w:cs="Times New Roman"/>
          <w:b/>
          <w:bCs/>
        </w:rPr>
      </w:pPr>
    </w:p>
    <w:p w:rsidR="00C47B17" w:rsidRPr="00A6632B" w:rsidRDefault="00C47B17" w:rsidP="001D5B00">
      <w:pPr>
        <w:ind w:left="360"/>
        <w:rPr>
          <w:sz w:val="24"/>
          <w:szCs w:val="24"/>
        </w:rPr>
      </w:pPr>
    </w:p>
    <w:sectPr w:rsidR="00C47B17" w:rsidRPr="00A6632B" w:rsidSect="00BC17E5">
      <w:pgSz w:w="11906" w:h="16838"/>
      <w:pgMar w:top="1417" w:right="83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4DF1"/>
    <w:multiLevelType w:val="hybridMultilevel"/>
    <w:tmpl w:val="9F5C05E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0B1E1E"/>
    <w:multiLevelType w:val="hybridMultilevel"/>
    <w:tmpl w:val="C5F275A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FE5790"/>
    <w:multiLevelType w:val="hybridMultilevel"/>
    <w:tmpl w:val="F538F07A"/>
    <w:lvl w:ilvl="0" w:tplc="041F000F">
      <w:start w:val="1"/>
      <w:numFmt w:val="decimal"/>
      <w:lvlText w:val="%1."/>
      <w:lvlJc w:val="left"/>
      <w:pPr>
        <w:ind w:left="90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5B6245"/>
    <w:multiLevelType w:val="hybridMultilevel"/>
    <w:tmpl w:val="F538F07A"/>
    <w:lvl w:ilvl="0" w:tplc="041F000F">
      <w:start w:val="1"/>
      <w:numFmt w:val="decimal"/>
      <w:lvlText w:val="%1."/>
      <w:lvlJc w:val="left"/>
      <w:pPr>
        <w:ind w:left="90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9311D5"/>
    <w:multiLevelType w:val="hybridMultilevel"/>
    <w:tmpl w:val="793445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860A1"/>
    <w:multiLevelType w:val="hybridMultilevel"/>
    <w:tmpl w:val="B69AE37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9DD6C78"/>
    <w:multiLevelType w:val="hybridMultilevel"/>
    <w:tmpl w:val="2B18AAE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DC5"/>
    <w:rsid w:val="00002CC3"/>
    <w:rsid w:val="0003039D"/>
    <w:rsid w:val="000436EE"/>
    <w:rsid w:val="00071C51"/>
    <w:rsid w:val="000E4187"/>
    <w:rsid w:val="00111EB9"/>
    <w:rsid w:val="0012130D"/>
    <w:rsid w:val="00121F6C"/>
    <w:rsid w:val="001807F6"/>
    <w:rsid w:val="00184EA6"/>
    <w:rsid w:val="001862E3"/>
    <w:rsid w:val="001A28A0"/>
    <w:rsid w:val="001C466D"/>
    <w:rsid w:val="001D5B00"/>
    <w:rsid w:val="001F63FE"/>
    <w:rsid w:val="003177DF"/>
    <w:rsid w:val="00330A4F"/>
    <w:rsid w:val="00343267"/>
    <w:rsid w:val="003A07F2"/>
    <w:rsid w:val="003F671A"/>
    <w:rsid w:val="0040385E"/>
    <w:rsid w:val="00406E4F"/>
    <w:rsid w:val="00453B70"/>
    <w:rsid w:val="004621F3"/>
    <w:rsid w:val="004A1420"/>
    <w:rsid w:val="004A5D61"/>
    <w:rsid w:val="00517CCD"/>
    <w:rsid w:val="00593AB0"/>
    <w:rsid w:val="005A7566"/>
    <w:rsid w:val="006465E3"/>
    <w:rsid w:val="00650EE0"/>
    <w:rsid w:val="00663FDF"/>
    <w:rsid w:val="00664964"/>
    <w:rsid w:val="00696A93"/>
    <w:rsid w:val="006B0233"/>
    <w:rsid w:val="006B7590"/>
    <w:rsid w:val="006C1DCF"/>
    <w:rsid w:val="006D5991"/>
    <w:rsid w:val="00764DC5"/>
    <w:rsid w:val="007B1B5C"/>
    <w:rsid w:val="007B5001"/>
    <w:rsid w:val="007C5228"/>
    <w:rsid w:val="007E152C"/>
    <w:rsid w:val="00812C15"/>
    <w:rsid w:val="00816ECB"/>
    <w:rsid w:val="00836179"/>
    <w:rsid w:val="00891B9F"/>
    <w:rsid w:val="008C1664"/>
    <w:rsid w:val="00911867"/>
    <w:rsid w:val="0094494B"/>
    <w:rsid w:val="0095119C"/>
    <w:rsid w:val="0095618B"/>
    <w:rsid w:val="00A02BBD"/>
    <w:rsid w:val="00A33BC0"/>
    <w:rsid w:val="00A42530"/>
    <w:rsid w:val="00A6632B"/>
    <w:rsid w:val="00A97F67"/>
    <w:rsid w:val="00AE00E8"/>
    <w:rsid w:val="00B3608C"/>
    <w:rsid w:val="00BC17E5"/>
    <w:rsid w:val="00BD0EE0"/>
    <w:rsid w:val="00BE11C0"/>
    <w:rsid w:val="00BE169D"/>
    <w:rsid w:val="00C47B17"/>
    <w:rsid w:val="00C87C56"/>
    <w:rsid w:val="00CF3098"/>
    <w:rsid w:val="00EB0CC6"/>
    <w:rsid w:val="00EC48F9"/>
    <w:rsid w:val="00ED7C37"/>
    <w:rsid w:val="00F203FD"/>
    <w:rsid w:val="00F7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C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4DC5"/>
    <w:pPr>
      <w:ind w:left="720"/>
      <w:contextualSpacing/>
    </w:pPr>
  </w:style>
  <w:style w:type="paragraph" w:customStyle="1" w:styleId="Default">
    <w:name w:val="Default"/>
    <w:uiPriority w:val="99"/>
    <w:rsid w:val="001D5B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AE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4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509</Words>
  <Characters>2906</Characters>
  <Application>Microsoft Office Outlook</Application>
  <DocSecurity>0</DocSecurity>
  <Lines>0</Lines>
  <Paragraphs>0</Paragraphs>
  <ScaleCrop>false</ScaleCrop>
  <Company>GOPUNIV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GAZİOSMANPAŞA ÜNİVERSİTESİ YÜZME HAVUZU KURALLARI</dc:title>
  <dc:subject/>
  <dc:creator>PC</dc:creator>
  <cp:keywords/>
  <dc:description/>
  <cp:lastModifiedBy>PC</cp:lastModifiedBy>
  <cp:revision>2</cp:revision>
  <dcterms:created xsi:type="dcterms:W3CDTF">2015-01-19T09:39:00Z</dcterms:created>
  <dcterms:modified xsi:type="dcterms:W3CDTF">2015-01-19T09:39:00Z</dcterms:modified>
</cp:coreProperties>
</file>